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DDBA9" w14:textId="77777777" w:rsidR="001901D7" w:rsidRPr="001901D7" w:rsidRDefault="001901D7" w:rsidP="001901D7">
      <w:pPr>
        <w:jc w:val="center"/>
        <w:rPr>
          <w:b/>
          <w:bCs/>
          <w:sz w:val="32"/>
          <w:szCs w:val="32"/>
        </w:rPr>
      </w:pPr>
      <w:r w:rsidRPr="001901D7">
        <w:rPr>
          <w:b/>
          <w:bCs/>
          <w:sz w:val="32"/>
          <w:szCs w:val="32"/>
        </w:rPr>
        <w:t xml:space="preserve">АДМИНИСТРАЦИЯ </w:t>
      </w:r>
    </w:p>
    <w:p w14:paraId="0D50B378" w14:textId="77777777" w:rsidR="001901D7" w:rsidRPr="001901D7" w:rsidRDefault="001901D7" w:rsidP="001901D7">
      <w:pPr>
        <w:jc w:val="center"/>
        <w:rPr>
          <w:b/>
          <w:bCs/>
          <w:sz w:val="32"/>
          <w:szCs w:val="32"/>
        </w:rPr>
      </w:pPr>
      <w:r w:rsidRPr="001901D7">
        <w:rPr>
          <w:b/>
          <w:bCs/>
          <w:sz w:val="32"/>
          <w:szCs w:val="32"/>
        </w:rPr>
        <w:t>КРАСНОВСКОГО СЕЛЬСКОГО ПОСЕЛЕНИЯ</w:t>
      </w:r>
    </w:p>
    <w:p w14:paraId="6C01CA99" w14:textId="77777777" w:rsidR="001901D7" w:rsidRPr="001901D7" w:rsidRDefault="001901D7" w:rsidP="001901D7">
      <w:pPr>
        <w:jc w:val="center"/>
        <w:rPr>
          <w:b/>
          <w:bCs/>
          <w:sz w:val="32"/>
          <w:szCs w:val="32"/>
        </w:rPr>
      </w:pPr>
      <w:r w:rsidRPr="001901D7">
        <w:rPr>
          <w:b/>
          <w:bCs/>
          <w:sz w:val="32"/>
          <w:szCs w:val="32"/>
        </w:rPr>
        <w:t>ТАРАСОВСКОГО РАЙОНА РОСТОВСКОЙ ОБЛАСТИ</w:t>
      </w:r>
    </w:p>
    <w:p w14:paraId="1BC63EC7" w14:textId="77777777" w:rsidR="001901D7" w:rsidRPr="001901D7" w:rsidRDefault="001901D7" w:rsidP="001901D7">
      <w:pPr>
        <w:jc w:val="center"/>
        <w:rPr>
          <w:b/>
          <w:bCs/>
          <w:sz w:val="32"/>
          <w:szCs w:val="32"/>
        </w:rPr>
      </w:pPr>
    </w:p>
    <w:p w14:paraId="1F63210D" w14:textId="77777777" w:rsidR="001901D7" w:rsidRPr="001901D7" w:rsidRDefault="001901D7" w:rsidP="001901D7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1901D7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38F7B183" w14:textId="77777777" w:rsidR="001A0848" w:rsidRDefault="001A0848" w:rsidP="001A0848">
      <w:pPr>
        <w:jc w:val="center"/>
        <w:rPr>
          <w:szCs w:val="28"/>
        </w:rPr>
      </w:pPr>
    </w:p>
    <w:p w14:paraId="1161B480" w14:textId="77777777" w:rsidR="001901D7" w:rsidRDefault="001901D7" w:rsidP="001A0848">
      <w:pPr>
        <w:jc w:val="center"/>
        <w:rPr>
          <w:szCs w:val="28"/>
        </w:rPr>
      </w:pPr>
    </w:p>
    <w:p w14:paraId="6C565808" w14:textId="77777777" w:rsidR="001901D7" w:rsidRDefault="001901D7" w:rsidP="001A0848">
      <w:pPr>
        <w:jc w:val="center"/>
        <w:rPr>
          <w:szCs w:val="28"/>
        </w:rPr>
      </w:pPr>
    </w:p>
    <w:p w14:paraId="477C1A53" w14:textId="77777777" w:rsidR="001A0848" w:rsidRDefault="007149F8" w:rsidP="001A0848">
      <w:r>
        <w:t>2</w:t>
      </w:r>
      <w:r w:rsidR="006F10B1">
        <w:t>4</w:t>
      </w:r>
      <w:r w:rsidR="00530D3A">
        <w:t xml:space="preserve"> </w:t>
      </w:r>
      <w:r w:rsidR="006F10B1">
        <w:t>марта</w:t>
      </w:r>
      <w:r w:rsidR="001A0848">
        <w:t xml:space="preserve"> 20</w:t>
      </w:r>
      <w:r w:rsidR="006F10B1">
        <w:t>22</w:t>
      </w:r>
      <w:r w:rsidR="001A0848">
        <w:t xml:space="preserve"> года</w:t>
      </w:r>
      <w:r w:rsidR="001A0848">
        <w:tab/>
      </w:r>
      <w:r w:rsidR="001A0848">
        <w:tab/>
      </w:r>
      <w:r w:rsidR="00EA0D47">
        <w:t xml:space="preserve">      </w:t>
      </w:r>
      <w:r w:rsidR="00FC6540">
        <w:t xml:space="preserve">  </w:t>
      </w:r>
      <w:r w:rsidR="001A0848">
        <w:t xml:space="preserve"> № </w:t>
      </w:r>
      <w:r w:rsidR="006F10B1">
        <w:t>11</w:t>
      </w:r>
      <w:r w:rsidR="001A0848">
        <w:t xml:space="preserve"> </w:t>
      </w:r>
      <w:r w:rsidR="001A0848">
        <w:tab/>
      </w:r>
      <w:r w:rsidR="001A0848">
        <w:tab/>
      </w:r>
      <w:r w:rsidR="001A0848">
        <w:tab/>
      </w:r>
      <w:r>
        <w:t xml:space="preserve">        </w:t>
      </w:r>
      <w:r w:rsidR="00EA0D47">
        <w:t xml:space="preserve">х. </w:t>
      </w:r>
      <w:r>
        <w:t xml:space="preserve">Верхний </w:t>
      </w:r>
      <w:proofErr w:type="spellStart"/>
      <w:r>
        <w:t>Митякин</w:t>
      </w:r>
      <w:proofErr w:type="spellEnd"/>
    </w:p>
    <w:p w14:paraId="7F0ABFE2" w14:textId="77777777" w:rsidR="001A0848" w:rsidRDefault="001A0848" w:rsidP="001A0848"/>
    <w:p w14:paraId="5A704A38" w14:textId="77777777" w:rsidR="001901D7" w:rsidRDefault="001901D7" w:rsidP="001A0848"/>
    <w:p w14:paraId="20DC2FC5" w14:textId="77777777" w:rsidR="00AB3CD0" w:rsidRDefault="0011720F" w:rsidP="0011720F">
      <w:pPr>
        <w:pStyle w:val="a5"/>
      </w:pPr>
      <w:r>
        <w:t xml:space="preserve">О </w:t>
      </w:r>
      <w:r w:rsidR="00AB3CD0">
        <w:t>назначении ответственных лиц</w:t>
      </w:r>
    </w:p>
    <w:p w14:paraId="3A2161D9" w14:textId="77777777" w:rsidR="006F10B1" w:rsidRDefault="00AB3CD0" w:rsidP="0011720F">
      <w:pPr>
        <w:pStyle w:val="a5"/>
      </w:pPr>
      <w:r>
        <w:t>за работу Администрации</w:t>
      </w:r>
      <w:r w:rsidR="006F10B1">
        <w:t xml:space="preserve"> </w:t>
      </w:r>
      <w:r w:rsidR="007149F8">
        <w:t xml:space="preserve">Красновского </w:t>
      </w:r>
    </w:p>
    <w:p w14:paraId="2DB38E09" w14:textId="77777777" w:rsidR="0011720F" w:rsidRDefault="00AB3CD0" w:rsidP="0011720F">
      <w:pPr>
        <w:pStyle w:val="a5"/>
      </w:pPr>
      <w:r>
        <w:t>сельского поселения в КСТС</w:t>
      </w:r>
    </w:p>
    <w:p w14:paraId="5C5CBEB1" w14:textId="77777777" w:rsidR="0011720F" w:rsidRDefault="0011720F" w:rsidP="0011720F">
      <w:pPr>
        <w:pStyle w:val="a5"/>
      </w:pPr>
    </w:p>
    <w:p w14:paraId="6D0C7AD1" w14:textId="77777777" w:rsidR="00F45C91" w:rsidRDefault="00F45C91" w:rsidP="0011720F">
      <w:pPr>
        <w:pStyle w:val="a5"/>
      </w:pPr>
    </w:p>
    <w:p w14:paraId="12D0A10F" w14:textId="77777777" w:rsidR="001901D7" w:rsidRDefault="001901D7" w:rsidP="0011720F">
      <w:pPr>
        <w:pStyle w:val="a5"/>
      </w:pPr>
    </w:p>
    <w:p w14:paraId="68BF7D1C" w14:textId="77777777" w:rsidR="00AB3CD0" w:rsidRDefault="0011720F" w:rsidP="009F374C">
      <w:pPr>
        <w:ind w:firstLine="720"/>
        <w:jc w:val="both"/>
      </w:pPr>
      <w:r>
        <w:t xml:space="preserve">В </w:t>
      </w:r>
      <w:r w:rsidR="00AB3CD0">
        <w:t xml:space="preserve">целях организации работы </w:t>
      </w:r>
      <w:r w:rsidR="006F10B1">
        <w:t xml:space="preserve">в корпоративной сети телекоммуникационной связи (далее – КСТС), в соответствии с Положением о корпоративной сети телекоммуникационной связи, утвержденным приказом Министерства информационных технологий и связи Ростовской области от 19.11.2018 г. № </w:t>
      </w:r>
      <w:r w:rsidR="00232227">
        <w:t>146</w:t>
      </w:r>
    </w:p>
    <w:p w14:paraId="152F9203" w14:textId="77777777" w:rsidR="00477F25" w:rsidRDefault="00477F25" w:rsidP="00477F25">
      <w:pPr>
        <w:jc w:val="both"/>
      </w:pPr>
    </w:p>
    <w:p w14:paraId="5D0133B6" w14:textId="77777777" w:rsidR="006F10B1" w:rsidRDefault="00D06E88" w:rsidP="00F45C91">
      <w:pPr>
        <w:numPr>
          <w:ilvl w:val="0"/>
          <w:numId w:val="2"/>
        </w:numPr>
        <w:ind w:left="0" w:firstLine="426"/>
        <w:jc w:val="both"/>
      </w:pPr>
      <w:r>
        <w:t>Назначить ответственным должностным лиц</w:t>
      </w:r>
      <w:r w:rsidR="006F10B1">
        <w:t>о</w:t>
      </w:r>
      <w:r>
        <w:t>м за работу КСТС</w:t>
      </w:r>
      <w:r w:rsidR="006F10B1">
        <w:t xml:space="preserve"> главного </w:t>
      </w:r>
      <w:r>
        <w:t xml:space="preserve">специалиста </w:t>
      </w:r>
      <w:proofErr w:type="spellStart"/>
      <w:r w:rsidR="006F10B1">
        <w:t>Задириеву</w:t>
      </w:r>
      <w:proofErr w:type="spellEnd"/>
      <w:r w:rsidR="006F10B1">
        <w:t xml:space="preserve"> Ольгу Александровну.</w:t>
      </w:r>
    </w:p>
    <w:p w14:paraId="1229B6EB" w14:textId="77777777" w:rsidR="00D06E88" w:rsidRDefault="006F10B1" w:rsidP="00F45C91">
      <w:pPr>
        <w:numPr>
          <w:ilvl w:val="0"/>
          <w:numId w:val="2"/>
        </w:numPr>
        <w:ind w:left="0" w:firstLine="426"/>
        <w:jc w:val="both"/>
      </w:pPr>
      <w:r>
        <w:t xml:space="preserve">Возложить на главного специалиста </w:t>
      </w:r>
      <w:proofErr w:type="spellStart"/>
      <w:r>
        <w:t>Задириеву</w:t>
      </w:r>
      <w:proofErr w:type="spellEnd"/>
      <w:r>
        <w:t xml:space="preserve"> Ольгу Александровну обязанности по организации работы пользователей локальной вычислительной сети абонентов, подключенных к КСТС.</w:t>
      </w:r>
    </w:p>
    <w:p w14:paraId="655B1B21" w14:textId="77777777" w:rsidR="008A33C6" w:rsidRDefault="00F45C91" w:rsidP="00F45C91">
      <w:pPr>
        <w:ind w:firstLine="426"/>
        <w:jc w:val="both"/>
      </w:pPr>
      <w:r>
        <w:t>3</w:t>
      </w:r>
      <w:r w:rsidR="00363642" w:rsidRPr="00946926">
        <w:t xml:space="preserve">. </w:t>
      </w:r>
      <w:r w:rsidR="008A33C6" w:rsidRPr="0074136A">
        <w:t xml:space="preserve">Контроль за выполнением настоящего </w:t>
      </w:r>
      <w:r w:rsidR="008A33C6">
        <w:t>распоряжения оставляю за собой.</w:t>
      </w:r>
    </w:p>
    <w:p w14:paraId="732C9EF2" w14:textId="77777777" w:rsidR="00363642" w:rsidRDefault="00363642" w:rsidP="00363642">
      <w:pPr>
        <w:jc w:val="both"/>
      </w:pPr>
    </w:p>
    <w:p w14:paraId="11DAA194" w14:textId="77777777" w:rsidR="008A33C6" w:rsidRDefault="008A33C6" w:rsidP="008A33C6">
      <w:pPr>
        <w:spacing w:line="360" w:lineRule="auto"/>
        <w:ind w:left="360"/>
      </w:pPr>
    </w:p>
    <w:p w14:paraId="0B756164" w14:textId="77777777" w:rsidR="00EA0D47" w:rsidRDefault="00EA0D47" w:rsidP="008A33C6">
      <w:pPr>
        <w:spacing w:line="360" w:lineRule="auto"/>
        <w:ind w:left="360"/>
      </w:pPr>
    </w:p>
    <w:p w14:paraId="3125FCC4" w14:textId="77777777" w:rsidR="00F45C91" w:rsidRDefault="00F45C91" w:rsidP="008A33C6">
      <w:pPr>
        <w:spacing w:line="360" w:lineRule="auto"/>
        <w:ind w:left="360"/>
      </w:pPr>
    </w:p>
    <w:p w14:paraId="195EB0F7" w14:textId="77777777" w:rsidR="00E86AD5" w:rsidRDefault="008A33C6" w:rsidP="00F45C91">
      <w:r>
        <w:t xml:space="preserve">Глава </w:t>
      </w:r>
      <w:r w:rsidR="00E86AD5">
        <w:t>Администрации</w:t>
      </w:r>
    </w:p>
    <w:p w14:paraId="60B7AB53" w14:textId="77777777" w:rsidR="008A33C6" w:rsidRDefault="007149F8" w:rsidP="00F45C91">
      <w:r>
        <w:t>Красновского</w:t>
      </w:r>
      <w:r w:rsidR="008A33C6">
        <w:t xml:space="preserve"> сельского поселения</w:t>
      </w:r>
      <w:r w:rsidR="008A33C6">
        <w:tab/>
      </w:r>
      <w:r w:rsidR="008A33C6">
        <w:tab/>
      </w:r>
      <w:r w:rsidR="001901D7">
        <w:t xml:space="preserve">                              </w:t>
      </w:r>
      <w:r w:rsidR="008A33C6">
        <w:tab/>
      </w:r>
      <w:r>
        <w:t>Г</w:t>
      </w:r>
      <w:r w:rsidR="00EA0D47">
        <w:t>.</w:t>
      </w:r>
      <w:r>
        <w:t>В</w:t>
      </w:r>
      <w:r w:rsidR="00EA0D47">
        <w:t xml:space="preserve">. </w:t>
      </w:r>
      <w:proofErr w:type="spellStart"/>
      <w:r>
        <w:t>Бадаев</w:t>
      </w:r>
      <w:proofErr w:type="spellEnd"/>
    </w:p>
    <w:p w14:paraId="013486D1" w14:textId="77777777" w:rsidR="00D06E88" w:rsidRDefault="00D06E88" w:rsidP="008A33C6">
      <w:pPr>
        <w:spacing w:line="360" w:lineRule="auto"/>
        <w:ind w:left="360"/>
      </w:pPr>
    </w:p>
    <w:p w14:paraId="5724B679" w14:textId="77777777" w:rsidR="00D06E88" w:rsidRDefault="00D06E88" w:rsidP="008A33C6">
      <w:pPr>
        <w:spacing w:line="360" w:lineRule="auto"/>
        <w:ind w:left="360"/>
      </w:pPr>
    </w:p>
    <w:p w14:paraId="367922CA" w14:textId="77777777" w:rsidR="00D06E88" w:rsidRDefault="00D06E88" w:rsidP="008A33C6">
      <w:pPr>
        <w:spacing w:line="360" w:lineRule="auto"/>
        <w:ind w:left="360"/>
      </w:pPr>
    </w:p>
    <w:p w14:paraId="603874B9" w14:textId="77777777" w:rsidR="00D06E88" w:rsidRDefault="00D06E88" w:rsidP="008A33C6">
      <w:pPr>
        <w:spacing w:line="360" w:lineRule="auto"/>
        <w:ind w:left="360"/>
      </w:pPr>
    </w:p>
    <w:p w14:paraId="70E2D923" w14:textId="77777777" w:rsidR="00D06E88" w:rsidRDefault="00D06E88" w:rsidP="008A33C6">
      <w:pPr>
        <w:spacing w:line="360" w:lineRule="auto"/>
        <w:ind w:left="360"/>
      </w:pPr>
    </w:p>
    <w:sectPr w:rsidR="00D06E88" w:rsidSect="001A0848">
      <w:headerReference w:type="even" r:id="rId8"/>
      <w:headerReference w:type="default" r:id="rId9"/>
      <w:footerReference w:type="default" r:id="rId10"/>
      <w:footerReference w:type="first" r:id="rId11"/>
      <w:pgSz w:w="11907" w:h="16840"/>
      <w:pgMar w:top="709" w:right="851" w:bottom="1134" w:left="130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175D3" w14:textId="77777777" w:rsidR="00030BCA" w:rsidRDefault="00030BCA">
      <w:r>
        <w:separator/>
      </w:r>
    </w:p>
  </w:endnote>
  <w:endnote w:type="continuationSeparator" w:id="0">
    <w:p w14:paraId="248EEA34" w14:textId="77777777" w:rsidR="00030BCA" w:rsidRDefault="0003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D5EFC" w14:textId="77777777" w:rsidR="00965DFF" w:rsidRDefault="00965DFF" w:rsidP="008A33C6">
    <w:pPr>
      <w:pStyle w:val="a7"/>
    </w:pPr>
  </w:p>
  <w:p w14:paraId="7EF1E4CD" w14:textId="77777777" w:rsidR="008A33C6" w:rsidRPr="008A33C6" w:rsidRDefault="008A33C6" w:rsidP="008A33C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87D7" w14:textId="77777777" w:rsidR="00965DFF" w:rsidRDefault="00965DFF" w:rsidP="00A074F7">
    <w:pPr>
      <w:pStyle w:val="a7"/>
    </w:pPr>
  </w:p>
  <w:p w14:paraId="1F181EF8" w14:textId="77777777" w:rsidR="00A074F7" w:rsidRPr="00A074F7" w:rsidRDefault="00A074F7" w:rsidP="00A074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0FE30" w14:textId="77777777" w:rsidR="00030BCA" w:rsidRDefault="00030BCA">
      <w:r>
        <w:separator/>
      </w:r>
    </w:p>
  </w:footnote>
  <w:footnote w:type="continuationSeparator" w:id="0">
    <w:p w14:paraId="75259AF6" w14:textId="77777777" w:rsidR="00030BCA" w:rsidRDefault="00030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C624" w14:textId="77777777" w:rsidR="006E1765" w:rsidRDefault="006E176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946926">
      <w:rPr>
        <w:rStyle w:val="a4"/>
      </w:rPr>
      <w:fldChar w:fldCharType="separate"/>
    </w:r>
    <w:r w:rsidR="00946926">
      <w:rPr>
        <w:rStyle w:val="a4"/>
        <w:noProof/>
      </w:rPr>
      <w:t>1</w:t>
    </w:r>
    <w:r>
      <w:rPr>
        <w:rStyle w:val="a4"/>
      </w:rPr>
      <w:fldChar w:fldCharType="end"/>
    </w:r>
  </w:p>
  <w:p w14:paraId="2D871D42" w14:textId="77777777" w:rsidR="006E1765" w:rsidRDefault="006E176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8DD3C" w14:textId="77777777" w:rsidR="006E1765" w:rsidRDefault="006E176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11720F">
      <w:rPr>
        <w:rStyle w:val="a4"/>
      </w:rPr>
      <w:fldChar w:fldCharType="separate"/>
    </w:r>
    <w:r w:rsidR="006F10B1">
      <w:rPr>
        <w:rStyle w:val="a4"/>
        <w:noProof/>
      </w:rPr>
      <w:t>2</w:t>
    </w:r>
    <w:r>
      <w:rPr>
        <w:rStyle w:val="a4"/>
      </w:rPr>
      <w:fldChar w:fldCharType="end"/>
    </w:r>
  </w:p>
  <w:p w14:paraId="2D4C39D0" w14:textId="77777777" w:rsidR="006E1765" w:rsidRDefault="006E176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BFE"/>
    <w:multiLevelType w:val="multilevel"/>
    <w:tmpl w:val="B19E8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" w15:restartNumberingAfterBreak="0">
    <w:nsid w:val="235C2D96"/>
    <w:multiLevelType w:val="hybridMultilevel"/>
    <w:tmpl w:val="E8022CA6"/>
    <w:lvl w:ilvl="0" w:tplc="12ACA00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70E9"/>
    <w:rsid w:val="00024F8C"/>
    <w:rsid w:val="00030BCA"/>
    <w:rsid w:val="00047E09"/>
    <w:rsid w:val="00054F88"/>
    <w:rsid w:val="00065C58"/>
    <w:rsid w:val="00080742"/>
    <w:rsid w:val="00083F0E"/>
    <w:rsid w:val="000C057F"/>
    <w:rsid w:val="000E4AE5"/>
    <w:rsid w:val="0011720F"/>
    <w:rsid w:val="001500BE"/>
    <w:rsid w:val="001901D7"/>
    <w:rsid w:val="001A0848"/>
    <w:rsid w:val="001A7321"/>
    <w:rsid w:val="001D4613"/>
    <w:rsid w:val="00232227"/>
    <w:rsid w:val="002350DB"/>
    <w:rsid w:val="00251768"/>
    <w:rsid w:val="002575F4"/>
    <w:rsid w:val="00266217"/>
    <w:rsid w:val="002827B1"/>
    <w:rsid w:val="002A18D0"/>
    <w:rsid w:val="002C1B93"/>
    <w:rsid w:val="00363642"/>
    <w:rsid w:val="003C4091"/>
    <w:rsid w:val="003D5620"/>
    <w:rsid w:val="003E3AE3"/>
    <w:rsid w:val="003F5E12"/>
    <w:rsid w:val="0040328F"/>
    <w:rsid w:val="004759B3"/>
    <w:rsid w:val="00477F25"/>
    <w:rsid w:val="00503325"/>
    <w:rsid w:val="00530D3A"/>
    <w:rsid w:val="00563FF4"/>
    <w:rsid w:val="00586CD6"/>
    <w:rsid w:val="006018F8"/>
    <w:rsid w:val="006270E9"/>
    <w:rsid w:val="00653FFB"/>
    <w:rsid w:val="006E1765"/>
    <w:rsid w:val="006E3D89"/>
    <w:rsid w:val="006F10B1"/>
    <w:rsid w:val="006F452A"/>
    <w:rsid w:val="007149F8"/>
    <w:rsid w:val="00744AD1"/>
    <w:rsid w:val="00766014"/>
    <w:rsid w:val="007C434B"/>
    <w:rsid w:val="007D0F8A"/>
    <w:rsid w:val="007F1446"/>
    <w:rsid w:val="008361FC"/>
    <w:rsid w:val="00897487"/>
    <w:rsid w:val="008A33C6"/>
    <w:rsid w:val="00936585"/>
    <w:rsid w:val="00946926"/>
    <w:rsid w:val="00965DFF"/>
    <w:rsid w:val="009745F4"/>
    <w:rsid w:val="00985686"/>
    <w:rsid w:val="009E014B"/>
    <w:rsid w:val="009E47EE"/>
    <w:rsid w:val="009E5FF6"/>
    <w:rsid w:val="009F374C"/>
    <w:rsid w:val="00A074F7"/>
    <w:rsid w:val="00A63420"/>
    <w:rsid w:val="00A9712F"/>
    <w:rsid w:val="00AB364A"/>
    <w:rsid w:val="00AB3803"/>
    <w:rsid w:val="00AB3CD0"/>
    <w:rsid w:val="00B52812"/>
    <w:rsid w:val="00B97AA1"/>
    <w:rsid w:val="00BC1A44"/>
    <w:rsid w:val="00BE2D31"/>
    <w:rsid w:val="00C3309C"/>
    <w:rsid w:val="00C404F2"/>
    <w:rsid w:val="00C46CD9"/>
    <w:rsid w:val="00CA05C4"/>
    <w:rsid w:val="00CD2360"/>
    <w:rsid w:val="00CE5815"/>
    <w:rsid w:val="00D06E88"/>
    <w:rsid w:val="00D7451B"/>
    <w:rsid w:val="00E24A42"/>
    <w:rsid w:val="00E267CC"/>
    <w:rsid w:val="00E50AD1"/>
    <w:rsid w:val="00E52CFC"/>
    <w:rsid w:val="00E86AD5"/>
    <w:rsid w:val="00E90154"/>
    <w:rsid w:val="00EA0D47"/>
    <w:rsid w:val="00EA4D1E"/>
    <w:rsid w:val="00EB296E"/>
    <w:rsid w:val="00F24855"/>
    <w:rsid w:val="00F347EC"/>
    <w:rsid w:val="00F45C91"/>
    <w:rsid w:val="00F528EC"/>
    <w:rsid w:val="00FB50EA"/>
    <w:rsid w:val="00FC3494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E0053C"/>
  <w15:chartTrackingRefBased/>
  <w15:docId w15:val="{F6871F52-2DCA-4B1E-8EBF-DC8DA86C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rsid w:val="00E52CFC"/>
    <w:pPr>
      <w:keepNext/>
      <w:pBdr>
        <w:bottom w:val="double" w:sz="18" w:space="1" w:color="auto"/>
      </w:pBdr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rsid w:val="0011720F"/>
    <w:pPr>
      <w:jc w:val="both"/>
    </w:pPr>
  </w:style>
  <w:style w:type="paragraph" w:styleId="2">
    <w:name w:val="Body Text Indent 2"/>
    <w:basedOn w:val="a"/>
    <w:rsid w:val="0011720F"/>
    <w:pPr>
      <w:ind w:firstLine="360"/>
      <w:jc w:val="both"/>
    </w:pPr>
  </w:style>
  <w:style w:type="paragraph" w:styleId="a6">
    <w:name w:val="Body Text Indent"/>
    <w:basedOn w:val="a"/>
    <w:rsid w:val="0011720F"/>
    <w:pPr>
      <w:ind w:firstLine="720"/>
      <w:jc w:val="both"/>
    </w:pPr>
  </w:style>
  <w:style w:type="paragraph" w:styleId="a7">
    <w:name w:val="footer"/>
    <w:basedOn w:val="a"/>
    <w:rsid w:val="00965DFF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E52CFC"/>
    <w:rPr>
      <w:b/>
      <w:sz w:val="32"/>
      <w:szCs w:val="32"/>
    </w:rPr>
  </w:style>
  <w:style w:type="paragraph" w:styleId="a8">
    <w:name w:val="Balloon Text"/>
    <w:basedOn w:val="a"/>
    <w:link w:val="a9"/>
    <w:rsid w:val="009469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46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lipenko\Application%20Data\Microsoft\&#1064;&#1072;&#1073;&#1083;&#1086;&#1085;&#1099;\POST_I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2F9F3-E9A9-4478-ABE9-F1BA2F96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POST_IO.dot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pilipenko</dc:creator>
  <cp:keywords/>
  <cp:lastModifiedBy>Pai Pinky</cp:lastModifiedBy>
  <cp:revision>2</cp:revision>
  <cp:lastPrinted>2016-07-13T12:32:00Z</cp:lastPrinted>
  <dcterms:created xsi:type="dcterms:W3CDTF">2025-12-21T11:31:00Z</dcterms:created>
  <dcterms:modified xsi:type="dcterms:W3CDTF">2025-12-21T11:31:00Z</dcterms:modified>
</cp:coreProperties>
</file>